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60520" w14:textId="77777777" w:rsidR="00053B39" w:rsidRDefault="00053B39" w:rsidP="00C915FB">
      <w:pPr>
        <w:ind w:right="-908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27BC1D77" w14:textId="5901CECE" w:rsidR="00C915FB" w:rsidRPr="00053B39" w:rsidRDefault="00053B39" w:rsidP="00C915FB">
      <w:pPr>
        <w:ind w:right="-908"/>
        <w:rPr>
          <w:rFonts w:asciiTheme="minorHAnsi" w:hAnsiTheme="minorHAnsi" w:cstheme="minorHAnsi"/>
          <w:b/>
          <w:sz w:val="22"/>
          <w:szCs w:val="22"/>
        </w:rPr>
      </w:pPr>
      <w:r w:rsidRPr="00053B39">
        <w:rPr>
          <w:rFonts w:asciiTheme="minorHAnsi" w:hAnsiTheme="minorHAnsi" w:cstheme="minorHAnsi"/>
          <w:b/>
          <w:sz w:val="22"/>
          <w:szCs w:val="22"/>
        </w:rPr>
        <w:t xml:space="preserve">Church of England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Model Consent Form - Transport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053B39">
        <w:rPr>
          <w:rFonts w:asciiTheme="minorHAnsi" w:hAnsiTheme="minorHAnsi" w:cstheme="minorHAnsi"/>
          <w:b/>
          <w:sz w:val="22"/>
          <w:szCs w:val="22"/>
        </w:rPr>
        <w:t>Parish Safeguarding Handbook</w:t>
      </w:r>
    </w:p>
    <w:p w14:paraId="76C3276F" w14:textId="77777777" w:rsidR="00C915F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37CCB8EC" w14:textId="77777777" w:rsidR="000901E8" w:rsidRDefault="000901E8" w:rsidP="000901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3DF0948" w14:textId="77777777" w:rsidR="00C915FB" w:rsidRDefault="000901E8" w:rsidP="009134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9134EB">
        <w:rPr>
          <w:rFonts w:ascii="Arial" w:hAnsi="Arial" w:cs="Arial"/>
          <w:b/>
          <w:bCs/>
          <w:sz w:val="28"/>
          <w:szCs w:val="28"/>
        </w:rPr>
        <w:t>…………………</w:t>
      </w:r>
      <w:r w:rsidR="009134EB">
        <w:rPr>
          <w:rFonts w:ascii="Arial" w:hAnsi="Arial" w:cs="Arial"/>
          <w:b/>
          <w:bCs/>
          <w:sz w:val="28"/>
          <w:szCs w:val="28"/>
        </w:rPr>
        <w:t>…Church……………………..</w:t>
      </w:r>
    </w:p>
    <w:p w14:paraId="5E73D6F0" w14:textId="77777777" w:rsidR="009134EB" w:rsidRPr="009134EB" w:rsidRDefault="009134EB" w:rsidP="009134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D098F7B" w14:textId="77777777" w:rsidR="00C915FB" w:rsidRPr="009134EB" w:rsidRDefault="000901E8" w:rsidP="00C915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9134EB">
        <w:rPr>
          <w:rFonts w:ascii="Arial" w:hAnsi="Arial" w:cs="Arial"/>
          <w:b/>
          <w:bCs/>
          <w:sz w:val="36"/>
          <w:szCs w:val="36"/>
        </w:rPr>
        <w:t xml:space="preserve">Passenger consent to be transported </w:t>
      </w:r>
      <w:r w:rsidR="00C915FB" w:rsidRPr="009134EB">
        <w:rPr>
          <w:rFonts w:ascii="Arial" w:hAnsi="Arial" w:cs="Arial"/>
          <w:b/>
          <w:bCs/>
          <w:sz w:val="36"/>
          <w:szCs w:val="36"/>
        </w:rPr>
        <w:t>in private cars</w:t>
      </w:r>
      <w:r w:rsidR="00C24200">
        <w:rPr>
          <w:rFonts w:ascii="Arial" w:hAnsi="Arial" w:cs="Arial"/>
          <w:b/>
          <w:bCs/>
          <w:sz w:val="36"/>
          <w:szCs w:val="36"/>
        </w:rPr>
        <w:t xml:space="preserve"> on behalf of the PCC</w:t>
      </w:r>
    </w:p>
    <w:p w14:paraId="12D21071" w14:textId="77777777" w:rsidR="000901E8" w:rsidRPr="009134EB" w:rsidRDefault="000901E8" w:rsidP="00C915F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1FCD7FB7" w14:textId="77622573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9134EB">
        <w:rPr>
          <w:rFonts w:ascii="Arial" w:hAnsi="Arial" w:cs="Arial"/>
          <w:b/>
          <w:bCs/>
          <w:sz w:val="28"/>
          <w:szCs w:val="28"/>
        </w:rPr>
        <w:t>1</w:t>
      </w:r>
      <w:r w:rsidR="00053B39">
        <w:rPr>
          <w:rFonts w:ascii="Arial" w:hAnsi="Arial" w:cs="Arial"/>
          <w:b/>
          <w:bCs/>
          <w:sz w:val="28"/>
          <w:szCs w:val="28"/>
        </w:rPr>
        <w:t>.</w:t>
      </w:r>
      <w:r w:rsidRPr="009134EB">
        <w:rPr>
          <w:rFonts w:ascii="Arial" w:hAnsi="Arial" w:cs="Arial"/>
          <w:b/>
          <w:bCs/>
          <w:sz w:val="28"/>
          <w:szCs w:val="28"/>
        </w:rPr>
        <w:t xml:space="preserve"> Your details:</w:t>
      </w:r>
    </w:p>
    <w:p w14:paraId="29A95FF5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1D2F0A0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134EB">
        <w:rPr>
          <w:rFonts w:ascii="Arial" w:hAnsi="Arial" w:cs="Arial"/>
          <w:bCs/>
        </w:rPr>
        <w:t>Name of passenger: …………………………………………………………………………….</w:t>
      </w:r>
    </w:p>
    <w:p w14:paraId="746613EC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0B1730DC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134EB">
        <w:rPr>
          <w:rFonts w:ascii="Arial" w:hAnsi="Arial" w:cs="Arial"/>
          <w:bCs/>
        </w:rPr>
        <w:t>Date of birth, if under 18 years: ………………………………………………………………</w:t>
      </w:r>
    </w:p>
    <w:p w14:paraId="13BA1F99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665AE27B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134EB">
        <w:rPr>
          <w:rFonts w:ascii="Arial" w:hAnsi="Arial" w:cs="Arial"/>
          <w:bCs/>
        </w:rPr>
        <w:t>Name of parent/carer, if under 18 years: ……………………………………………………</w:t>
      </w:r>
    </w:p>
    <w:p w14:paraId="47AF87D6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33FAFFF3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134EB">
        <w:rPr>
          <w:rFonts w:ascii="Arial" w:hAnsi="Arial" w:cs="Arial"/>
          <w:bCs/>
        </w:rPr>
        <w:t>Name of adult carer, if applicable: ……………………………………………………………</w:t>
      </w:r>
    </w:p>
    <w:p w14:paraId="3F39D3A3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2878DD32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134EB">
        <w:rPr>
          <w:rFonts w:ascii="Arial" w:hAnsi="Arial" w:cs="Arial"/>
          <w:bCs/>
        </w:rPr>
        <w:t>Address: …………………………………………………………………………………….........</w:t>
      </w:r>
    </w:p>
    <w:p w14:paraId="3FCA9DDB" w14:textId="77777777" w:rsidR="00234CBD" w:rsidRPr="009134EB" w:rsidRDefault="00234CBD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5B16BA77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134EB">
        <w:rPr>
          <w:rFonts w:ascii="Arial" w:hAnsi="Arial" w:cs="Arial"/>
          <w:bCs/>
        </w:rPr>
        <w:t>…………………………………………………………………………………………………......</w:t>
      </w:r>
    </w:p>
    <w:p w14:paraId="11FC5441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1839001B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134EB">
        <w:rPr>
          <w:rFonts w:ascii="Arial" w:hAnsi="Arial" w:cs="Arial"/>
          <w:bCs/>
        </w:rPr>
        <w:t>Phone No: ……………………………….. Email: ………………………………………….......</w:t>
      </w:r>
    </w:p>
    <w:p w14:paraId="5DC5D204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0916C4DD" w14:textId="0B439AED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9134EB">
        <w:rPr>
          <w:rFonts w:ascii="Arial" w:hAnsi="Arial" w:cs="Arial"/>
          <w:b/>
          <w:bCs/>
          <w:sz w:val="28"/>
          <w:szCs w:val="28"/>
        </w:rPr>
        <w:t>2</w:t>
      </w:r>
      <w:r w:rsidR="00053B39">
        <w:rPr>
          <w:rFonts w:ascii="Arial" w:hAnsi="Arial" w:cs="Arial"/>
          <w:b/>
          <w:bCs/>
          <w:sz w:val="28"/>
          <w:szCs w:val="28"/>
        </w:rPr>
        <w:t>.</w:t>
      </w:r>
      <w:r w:rsidRPr="009134EB">
        <w:rPr>
          <w:rFonts w:ascii="Arial" w:hAnsi="Arial" w:cs="Arial"/>
          <w:b/>
          <w:bCs/>
          <w:sz w:val="28"/>
          <w:szCs w:val="28"/>
        </w:rPr>
        <w:t xml:space="preserve"> The activity</w:t>
      </w:r>
    </w:p>
    <w:p w14:paraId="498B0ADB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62C52B7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134EB">
        <w:rPr>
          <w:rFonts w:ascii="Arial" w:hAnsi="Arial" w:cs="Arial"/>
          <w:bCs/>
        </w:rPr>
        <w:t>Date(s) of events: ………………………………………………………………………….........</w:t>
      </w:r>
    </w:p>
    <w:p w14:paraId="1D6E2A8C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2662FE46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134EB">
        <w:rPr>
          <w:rFonts w:ascii="Arial" w:hAnsi="Arial" w:cs="Arial"/>
          <w:bCs/>
        </w:rPr>
        <w:t>Venue: ……………………………………………………………………………………….........</w:t>
      </w:r>
    </w:p>
    <w:p w14:paraId="3EC18CDC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2245AE10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134EB">
        <w:rPr>
          <w:rFonts w:ascii="Arial" w:hAnsi="Arial" w:cs="Arial"/>
          <w:bCs/>
        </w:rPr>
        <w:t xml:space="preserve">Transport provided: </w:t>
      </w:r>
      <w:r w:rsidRPr="009134EB">
        <w:rPr>
          <w:rFonts w:ascii="Arial" w:eastAsia="GillSansMT" w:hAnsi="Arial" w:cs="Arial"/>
        </w:rPr>
        <w:t xml:space="preserve">private vehicle / minibus / other (please specify) </w:t>
      </w:r>
      <w:r w:rsidRPr="009134EB">
        <w:rPr>
          <w:rFonts w:ascii="Arial" w:hAnsi="Arial" w:cs="Arial"/>
          <w:bCs/>
        </w:rPr>
        <w:t>………………....</w:t>
      </w:r>
    </w:p>
    <w:p w14:paraId="663362FE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5C69998A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134EB">
        <w:rPr>
          <w:rFonts w:ascii="Arial" w:hAnsi="Arial" w:cs="Arial"/>
          <w:bCs/>
        </w:rPr>
        <w:t>Name of driver (if known): …………………………………………………………………….</w:t>
      </w:r>
    </w:p>
    <w:p w14:paraId="5A343938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2083FD60" w14:textId="3B9B2A2C" w:rsidR="00C915F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9134EB">
        <w:rPr>
          <w:rFonts w:ascii="Arial" w:hAnsi="Arial" w:cs="Arial"/>
          <w:b/>
          <w:bCs/>
          <w:sz w:val="28"/>
          <w:szCs w:val="28"/>
        </w:rPr>
        <w:t>3</w:t>
      </w:r>
      <w:r w:rsidR="00053B39">
        <w:rPr>
          <w:rFonts w:ascii="Arial" w:hAnsi="Arial" w:cs="Arial"/>
          <w:b/>
          <w:bCs/>
          <w:sz w:val="28"/>
          <w:szCs w:val="28"/>
        </w:rPr>
        <w:t>.</w:t>
      </w:r>
      <w:r w:rsidRPr="009134EB">
        <w:rPr>
          <w:rFonts w:ascii="Arial" w:hAnsi="Arial" w:cs="Arial"/>
          <w:b/>
          <w:bCs/>
          <w:sz w:val="28"/>
          <w:szCs w:val="28"/>
        </w:rPr>
        <w:t xml:space="preserve"> Your consent</w:t>
      </w:r>
    </w:p>
    <w:p w14:paraId="029C1229" w14:textId="77777777" w:rsidR="009134EB" w:rsidRPr="009134EB" w:rsidRDefault="009134EB" w:rsidP="00C915F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387170E8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eastAsia="GillSansMT" w:hAnsi="Arial" w:cs="Arial"/>
        </w:rPr>
      </w:pPr>
      <w:r w:rsidRPr="009134EB">
        <w:rPr>
          <w:rFonts w:ascii="Arial" w:eastAsia="GillSansMT" w:hAnsi="Arial" w:cs="Arial"/>
        </w:rPr>
        <w:t>I consent to being transported on behalf of ……………………..……… Church, according to the arrangements specified above.</w:t>
      </w:r>
    </w:p>
    <w:p w14:paraId="73054F18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DB84242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0D29F3E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134EB">
        <w:rPr>
          <w:rFonts w:ascii="Arial" w:hAnsi="Arial" w:cs="Arial"/>
          <w:b/>
          <w:bCs/>
        </w:rPr>
        <w:t>Signed (passenger): ……………………………………………..…… Date …………………</w:t>
      </w:r>
    </w:p>
    <w:p w14:paraId="7B33C903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CB380D6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134EB">
        <w:rPr>
          <w:rFonts w:ascii="Arial" w:hAnsi="Arial" w:cs="Arial"/>
          <w:b/>
          <w:bCs/>
        </w:rPr>
        <w:t>For passengers under 18 years, and vulnerable adults with carers:</w:t>
      </w:r>
    </w:p>
    <w:p w14:paraId="5D625840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eastAsia="GillSansMT" w:hAnsi="Arial" w:cs="Arial"/>
        </w:rPr>
      </w:pPr>
    </w:p>
    <w:p w14:paraId="20E0662B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eastAsia="GillSansMT" w:hAnsi="Arial" w:cs="Arial"/>
        </w:rPr>
      </w:pPr>
      <w:r w:rsidRPr="009134EB">
        <w:rPr>
          <w:rFonts w:ascii="Arial" w:eastAsia="GillSansMT" w:hAnsi="Arial" w:cs="Arial"/>
        </w:rPr>
        <w:t>I consent to ……………………………………………</w:t>
      </w:r>
      <w:r w:rsidR="009134EB">
        <w:rPr>
          <w:rFonts w:ascii="Arial" w:eastAsia="GillSansMT" w:hAnsi="Arial" w:cs="Arial"/>
        </w:rPr>
        <w:t>(child)</w:t>
      </w:r>
      <w:r w:rsidRPr="009134EB">
        <w:rPr>
          <w:rFonts w:ascii="Arial" w:eastAsia="GillSansMT" w:hAnsi="Arial" w:cs="Arial"/>
        </w:rPr>
        <w:t xml:space="preserve"> being transported on behalf of</w:t>
      </w:r>
    </w:p>
    <w:p w14:paraId="5BBC4E12" w14:textId="77777777" w:rsidR="00234CBD" w:rsidRPr="009134EB" w:rsidRDefault="00234CBD" w:rsidP="00C915FB">
      <w:pPr>
        <w:autoSpaceDE w:val="0"/>
        <w:autoSpaceDN w:val="0"/>
        <w:adjustRightInd w:val="0"/>
        <w:rPr>
          <w:rFonts w:ascii="Arial" w:eastAsia="GillSansMT" w:hAnsi="Arial" w:cs="Arial"/>
        </w:rPr>
      </w:pPr>
    </w:p>
    <w:p w14:paraId="620BE932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eastAsia="GillSansMT" w:hAnsi="Arial" w:cs="Arial"/>
        </w:rPr>
      </w:pPr>
      <w:r w:rsidRPr="009134EB">
        <w:rPr>
          <w:rFonts w:ascii="Arial" w:eastAsia="GillSansMT" w:hAnsi="Arial" w:cs="Arial"/>
        </w:rPr>
        <w:t>…………………………………… Church, according to the arrangements specified above.</w:t>
      </w:r>
    </w:p>
    <w:p w14:paraId="7DFE0923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5B18C16" w14:textId="77777777" w:rsidR="00410029" w:rsidRDefault="00C915FB" w:rsidP="000901E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134EB">
        <w:rPr>
          <w:rFonts w:ascii="Arial" w:hAnsi="Arial" w:cs="Arial"/>
          <w:b/>
          <w:bCs/>
        </w:rPr>
        <w:t>Signed (parent or carer): ……………………………………………… Date …………………</w:t>
      </w:r>
    </w:p>
    <w:p w14:paraId="5757F1F2" w14:textId="77777777" w:rsidR="004D0C1A" w:rsidRDefault="004D0C1A" w:rsidP="004D0C1A">
      <w:pPr>
        <w:autoSpaceDE w:val="0"/>
        <w:autoSpaceDN w:val="0"/>
        <w:adjustRightInd w:val="0"/>
        <w:rPr>
          <w:rFonts w:ascii="Times-Roman" w:hAnsi="Times-Roman" w:cs="Times-Roman"/>
          <w:i/>
          <w:sz w:val="18"/>
          <w:szCs w:val="18"/>
        </w:rPr>
      </w:pPr>
    </w:p>
    <w:p w14:paraId="63E9B577" w14:textId="77777777" w:rsidR="000C347A" w:rsidRPr="009134EB" w:rsidRDefault="000C347A" w:rsidP="004D0C1A">
      <w:pPr>
        <w:autoSpaceDE w:val="0"/>
        <w:autoSpaceDN w:val="0"/>
        <w:adjustRightInd w:val="0"/>
        <w:ind w:left="7200" w:firstLine="720"/>
        <w:rPr>
          <w:rFonts w:ascii="Arial" w:hAnsi="Arial" w:cs="Arial"/>
        </w:rPr>
      </w:pPr>
    </w:p>
    <w:sectPr w:rsidR="000C347A" w:rsidRPr="009134EB" w:rsidSect="00053B39">
      <w:pgSz w:w="11904" w:h="16843" w:code="9"/>
      <w:pgMar w:top="-102" w:right="1134" w:bottom="726" w:left="1134" w:header="720" w:footer="720" w:gutter="0"/>
      <w:paperSrc w:first="2" w:other="2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2F694" w14:textId="77777777" w:rsidR="00053B39" w:rsidRDefault="00053B39" w:rsidP="00053B39">
      <w:r>
        <w:separator/>
      </w:r>
    </w:p>
  </w:endnote>
  <w:endnote w:type="continuationSeparator" w:id="0">
    <w:p w14:paraId="5CF49470" w14:textId="77777777" w:rsidR="00053B39" w:rsidRDefault="00053B39" w:rsidP="0005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57D6B" w14:textId="77777777" w:rsidR="00053B39" w:rsidRDefault="00053B39" w:rsidP="00053B39">
      <w:r>
        <w:separator/>
      </w:r>
    </w:p>
  </w:footnote>
  <w:footnote w:type="continuationSeparator" w:id="0">
    <w:p w14:paraId="41A124A0" w14:textId="77777777" w:rsidR="00053B39" w:rsidRDefault="00053B39" w:rsidP="00053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FB"/>
    <w:rsid w:val="00053B39"/>
    <w:rsid w:val="000901E8"/>
    <w:rsid w:val="000A2470"/>
    <w:rsid w:val="000C347A"/>
    <w:rsid w:val="00142641"/>
    <w:rsid w:val="00234CBD"/>
    <w:rsid w:val="00294896"/>
    <w:rsid w:val="003E4337"/>
    <w:rsid w:val="00410029"/>
    <w:rsid w:val="004D0C1A"/>
    <w:rsid w:val="004F2CB3"/>
    <w:rsid w:val="007D0B35"/>
    <w:rsid w:val="0086141F"/>
    <w:rsid w:val="009134EB"/>
    <w:rsid w:val="00C24200"/>
    <w:rsid w:val="00C915FB"/>
    <w:rsid w:val="00CA7BC5"/>
    <w:rsid w:val="00CB009C"/>
    <w:rsid w:val="00CD02D4"/>
    <w:rsid w:val="00D2295F"/>
    <w:rsid w:val="00F26298"/>
    <w:rsid w:val="00FB5DF8"/>
    <w:rsid w:val="00FC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B041C7"/>
  <w15:docId w15:val="{0B0DFB7B-614C-4CDC-8804-7A93A62A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53B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53B3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53B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53B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195D3-440A-47A4-98C0-DF86CFB4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B140B03E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Diocese of Peterborough</vt:lpstr>
    </vt:vector>
  </TitlesOfParts>
  <Company>Diocese of Peterborough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Diocese of Peterborough</dc:title>
  <dc:creator>GarryJohnson</dc:creator>
  <cp:lastModifiedBy>Julie Grimshaw</cp:lastModifiedBy>
  <cp:revision>2</cp:revision>
  <dcterms:created xsi:type="dcterms:W3CDTF">2019-01-10T10:49:00Z</dcterms:created>
  <dcterms:modified xsi:type="dcterms:W3CDTF">2019-01-10T10:49:00Z</dcterms:modified>
</cp:coreProperties>
</file>